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6D" w:rsidRPr="00324B6B" w:rsidRDefault="003E026D" w:rsidP="007674C4">
      <w:pPr>
        <w:rPr>
          <w:rFonts w:ascii="Times New Roman" w:hAnsi="Times New Roman"/>
          <w:color w:val="000000"/>
          <w:sz w:val="28"/>
          <w:szCs w:val="28"/>
          <w:lang w:val="ru-RU"/>
        </w:rPr>
      </w:pPr>
      <w:r w:rsidRPr="00324B6B">
        <w:rPr>
          <w:rFonts w:ascii="Times New Roman" w:hAnsi="Times New Roman"/>
          <w:color w:val="000000"/>
          <w:sz w:val="28"/>
          <w:szCs w:val="28"/>
          <w:lang w:val="ru-RU"/>
        </w:rPr>
        <w:t>С Эриком они договорились встретиться около полудня. Выйдя на крыльцо, Вероника посмотрела на небо, серое, словно старая простыня, которую вовремя не сменили. Духота, стоявшая с самого утра, и синоптики, вещавшие по радио, предсказывали незначительные осадки. Закрыв за собой калитку, девушка, не спеша, направилась в сторону парка. Мимо нее пробежала оборванная ребятня, подняв столб пыли грязными босыми ногами. Когда крики мальчишек смолкли вдалеке, на девушку навалилась давящая тишина пустынных улиц, позволявшая ей слышать свое сердцебиение, глухое и смиренное. С каждым шагом становилось труднее дышать, майка неприятно липла к телу, по вискам струились горько-солоноватые капли пота. Волоча ноги, она преодолела полпути, когда, завернув за угол,</w:t>
      </w:r>
      <w:r w:rsidRPr="00324B6B">
        <w:rPr>
          <w:color w:val="000000"/>
          <w:lang w:val="ru-RU"/>
        </w:rPr>
        <w:t xml:space="preserve"> </w:t>
      </w:r>
      <w:r w:rsidRPr="00324B6B">
        <w:rPr>
          <w:rFonts w:ascii="Times New Roman" w:hAnsi="Times New Roman"/>
          <w:color w:val="000000"/>
          <w:sz w:val="28"/>
          <w:szCs w:val="28"/>
          <w:lang w:val="ru-RU"/>
        </w:rPr>
        <w:t>показались деревья, высокие и равнодушные, неподвижные, словно статуи, и она увидела его. Эрик расположился под сенью могучего раскидистого дуба, предусмотрительно укрывшись от дождя, который сулило пасмурное небо. Заметив его, Вероника остановилась, словно надеялась, что запланированная встреча не состоится. Несколько мгновений она смотрела на него немигающим взглядом. А затем вновь побрела в направлении парка.</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Подойдя поближе и поздоровавшись с Эриком, она не столько его приветствовала, сколько сообщала ему о своем присутствии.</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 При-и-ве-е-ет…, - натужно протянул он, не отрывая красных глаз от монитора. Видимо в этот момент он как раз пытался убить какого-то виртуального монстра. Эрик почти никогда не расставался со своим нетбуком.</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Вероника села возле него на сухую потрескавшуюся землю. Эрик был полностью поглощен своей игрой. Девушка хмуро взглянула на него: он дергался, лицо его выражало сильное напряжение,</w:t>
      </w:r>
      <w:r w:rsidRPr="00324B6B">
        <w:rPr>
          <w:color w:val="000000"/>
          <w:lang w:val="ru-RU"/>
        </w:rPr>
        <w:t xml:space="preserve"> </w:t>
      </w:r>
      <w:r w:rsidRPr="00324B6B">
        <w:rPr>
          <w:rFonts w:ascii="Times New Roman" w:hAnsi="Times New Roman"/>
          <w:color w:val="000000"/>
          <w:sz w:val="28"/>
          <w:szCs w:val="28"/>
          <w:lang w:val="ru-RU"/>
        </w:rPr>
        <w:t>белки его миндалевидных глаз, как всегда, были покрасневшими, зрачки – расширенными, а сами глаза – выпученными, на руках выступили вены, а пальцы его так бешено колотили по клавиатуре, что в душе у девушки вдруг затаилась хрупкая надежда на то, что в эту минуту его нетбук треснет пополам, но, к ее великому сожалению, этого не произошло. Давно смирившаяся с игроманией своего парня, Вероника даже не взглянула на экран, она немного отодвинулась от него, чтобы хоть как-то уменьшить громкость доносившихся до нее нереальных звуков выстрелов, бомбежек и падений. Посмотрев по сторонам, она заприметила одну сладкую парочку, что сидела неподалеку от них, спрятавшись то ли от грядущего дождя, то ли от любопытных глаз, под одним из каштанов. Молодые и красивые, они прилипли друг к другу, как сиамские близнецы. Держались за руки, обнимались и все время смеялись. «Интересно, – подумала Вероника, – сколько они уже вместе? Если месяц или того меньше, то ведут они себя вполне адекватно. А если больше? Год? Или два? Или три?»</w:t>
      </w:r>
      <w:r w:rsidRPr="00324B6B">
        <w:rPr>
          <w:color w:val="000000"/>
          <w:lang w:val="ru-RU"/>
        </w:rPr>
        <w:t xml:space="preserve"> </w:t>
      </w:r>
      <w:r w:rsidRPr="00324B6B">
        <w:rPr>
          <w:rFonts w:ascii="Times New Roman" w:hAnsi="Times New Roman"/>
          <w:color w:val="000000"/>
          <w:sz w:val="28"/>
          <w:szCs w:val="28"/>
          <w:lang w:val="ru-RU"/>
        </w:rPr>
        <w:t xml:space="preserve">Она задумчиво посмотрела на Эрика, но тот продолжал «кривляться», со стороны было похоже, что у него скрутило живот. И внезапно девушка поймала себя на том, что присутствие Эрика ее тяготило. Испугавшись этой мысли, она вновь уставилась на парочку. Ее одолевали сомнения. «Наверняка они вместе не так давно», – постаралась успокоить себя девушка. </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Через некоторое время Эрик прошел очередной тур и с таким видом, будто спас мир, самодовольно придвинулся к Веронике и обнял ее за плечи. Девушка даже не пошевелилась.</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 Ты обиделась, что я заставил тебя ждать? – спросил он.</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 Нет, – сухо ответила девушка.</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 Так все нормально? – в его голосе читалось равнодушие.</w:t>
      </w:r>
    </w:p>
    <w:p w:rsidR="003E026D" w:rsidRPr="00324B6B" w:rsidRDefault="003E026D" w:rsidP="00683231">
      <w:pPr>
        <w:rPr>
          <w:rFonts w:ascii="Times New Roman" w:hAnsi="Times New Roman"/>
          <w:color w:val="000000"/>
          <w:sz w:val="28"/>
          <w:szCs w:val="28"/>
          <w:lang w:val="ru-RU"/>
        </w:rPr>
      </w:pPr>
      <w:r w:rsidRPr="00324B6B">
        <w:rPr>
          <w:rFonts w:ascii="Times New Roman" w:hAnsi="Times New Roman"/>
          <w:color w:val="000000"/>
          <w:sz w:val="28"/>
          <w:szCs w:val="28"/>
          <w:lang w:val="ru-RU"/>
        </w:rPr>
        <w:t>- Конечно, – ответила она с наигранной беззаботностью, которой ему вполне хватило. Он встал и помог подняться Веронике, и они побрели в сторону единственного в городке кинотеатра. Вяло держа свою девушку за руку, в другой руке он крепко сжимал нэтбук.</w:t>
      </w:r>
    </w:p>
    <w:p w:rsidR="003E026D" w:rsidRPr="00324B6B" w:rsidRDefault="003E026D" w:rsidP="008E33B9">
      <w:pPr>
        <w:rPr>
          <w:rFonts w:ascii="Times New Roman" w:hAnsi="Times New Roman"/>
          <w:color w:val="000000"/>
          <w:sz w:val="28"/>
          <w:szCs w:val="28"/>
          <w:lang w:val="ru-RU"/>
        </w:rPr>
      </w:pPr>
      <w:r w:rsidRPr="00324B6B">
        <w:rPr>
          <w:rFonts w:ascii="Times New Roman" w:hAnsi="Times New Roman"/>
          <w:color w:val="000000"/>
          <w:sz w:val="28"/>
          <w:szCs w:val="28"/>
          <w:lang w:val="ru-RU"/>
        </w:rPr>
        <w:t xml:space="preserve"> </w:t>
      </w:r>
    </w:p>
    <w:sectPr w:rsidR="003E026D" w:rsidRPr="00324B6B" w:rsidSect="0047091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649"/>
    <w:rsid w:val="0000541A"/>
    <w:rsid w:val="00047B2C"/>
    <w:rsid w:val="000707A0"/>
    <w:rsid w:val="00201B3E"/>
    <w:rsid w:val="002749AF"/>
    <w:rsid w:val="0028434C"/>
    <w:rsid w:val="00324B6B"/>
    <w:rsid w:val="003E026D"/>
    <w:rsid w:val="004310D1"/>
    <w:rsid w:val="004379B8"/>
    <w:rsid w:val="00470915"/>
    <w:rsid w:val="00495EB9"/>
    <w:rsid w:val="004F204A"/>
    <w:rsid w:val="0052124F"/>
    <w:rsid w:val="0053214E"/>
    <w:rsid w:val="005863A4"/>
    <w:rsid w:val="005A0C93"/>
    <w:rsid w:val="006227F9"/>
    <w:rsid w:val="006236A1"/>
    <w:rsid w:val="00683231"/>
    <w:rsid w:val="006B01AE"/>
    <w:rsid w:val="006F46E0"/>
    <w:rsid w:val="006F60BF"/>
    <w:rsid w:val="0070485A"/>
    <w:rsid w:val="007674C4"/>
    <w:rsid w:val="007B0992"/>
    <w:rsid w:val="007C23AB"/>
    <w:rsid w:val="007C4A5D"/>
    <w:rsid w:val="007D2DEE"/>
    <w:rsid w:val="007F20AE"/>
    <w:rsid w:val="008A3893"/>
    <w:rsid w:val="008B34D4"/>
    <w:rsid w:val="008E33B9"/>
    <w:rsid w:val="00946649"/>
    <w:rsid w:val="00984C77"/>
    <w:rsid w:val="009A381B"/>
    <w:rsid w:val="009E2007"/>
    <w:rsid w:val="00A04490"/>
    <w:rsid w:val="00A25DC2"/>
    <w:rsid w:val="00A320B6"/>
    <w:rsid w:val="00A34A46"/>
    <w:rsid w:val="00A44635"/>
    <w:rsid w:val="00A93FE6"/>
    <w:rsid w:val="00A94DB3"/>
    <w:rsid w:val="00B60F68"/>
    <w:rsid w:val="00B874AC"/>
    <w:rsid w:val="00B923D2"/>
    <w:rsid w:val="00BE6114"/>
    <w:rsid w:val="00C520A9"/>
    <w:rsid w:val="00C71C71"/>
    <w:rsid w:val="00CB12AE"/>
    <w:rsid w:val="00CF20D5"/>
    <w:rsid w:val="00DE1AC3"/>
    <w:rsid w:val="00E377C3"/>
    <w:rsid w:val="00E41964"/>
    <w:rsid w:val="00E94DC0"/>
    <w:rsid w:val="00F221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915"/>
    <w:pPr>
      <w:spacing w:after="200" w:line="276" w:lineRule="auto"/>
    </w:pPr>
    <w:rPr>
      <w:lang w:val="es-C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444</TotalTime>
  <Pages>2</Pages>
  <Words>540</Words>
  <Characters>3081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1</cp:lastModifiedBy>
  <cp:revision>44</cp:revision>
  <dcterms:created xsi:type="dcterms:W3CDTF">2012-10-11T19:22:00Z</dcterms:created>
  <dcterms:modified xsi:type="dcterms:W3CDTF">2012-10-14T16:48:00Z</dcterms:modified>
</cp:coreProperties>
</file>