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98" w:rsidRPr="00022A7E" w:rsidRDefault="005D2398" w:rsidP="00022A7E">
      <w:pPr>
        <w:pStyle w:val="specialrule"/>
        <w:ind w:firstLine="180"/>
        <w:rPr>
          <w:b/>
          <w:sz w:val="32"/>
          <w:szCs w:val="32"/>
          <w:lang w:val="ru-RU"/>
        </w:rPr>
      </w:pPr>
      <w:r w:rsidRPr="008733E1">
        <w:rPr>
          <w:sz w:val="20"/>
          <w:szCs w:val="20"/>
          <w:lang w:val="ru-RU"/>
        </w:rPr>
        <w:t xml:space="preserve">                           </w:t>
      </w:r>
      <w:r>
        <w:rPr>
          <w:sz w:val="20"/>
          <w:szCs w:val="20"/>
          <w:lang w:val="uk-UA"/>
        </w:rPr>
        <w:t xml:space="preserve">                                          </w:t>
      </w:r>
      <w:r w:rsidRPr="008733E1">
        <w:rPr>
          <w:sz w:val="20"/>
          <w:szCs w:val="20"/>
          <w:lang w:val="ru-RU"/>
        </w:rPr>
        <w:t xml:space="preserve">  </w:t>
      </w:r>
      <w:r w:rsidRPr="00022A7E">
        <w:rPr>
          <w:b/>
          <w:sz w:val="32"/>
          <w:szCs w:val="32"/>
          <w:lang w:val="ru-RU"/>
        </w:rPr>
        <w:t xml:space="preserve">ШКУРА НЕУБИТОГО  ДРАКОНА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ИВАН ПОЗНЯК, Луганск 2012.</w:t>
      </w:r>
    </w:p>
    <w:p w:rsidR="005D2398" w:rsidRPr="00257B64" w:rsidRDefault="005D2398" w:rsidP="002865EC">
      <w:pPr>
        <w:pStyle w:val="specialrule"/>
        <w:tabs>
          <w:tab w:val="left" w:pos="6942"/>
        </w:tabs>
        <w:jc w:val="both"/>
        <w:rPr>
          <w:rFonts w:ascii="Times New Roman" w:hAnsi="Times New Roman"/>
          <w:sz w:val="28"/>
          <w:szCs w:val="28"/>
          <w:lang w:val="ru-RU"/>
        </w:rPr>
      </w:pP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В бескрайних лесах и лугах Зеленого княжества давно уже не водилось никакой интересной и мифической живности. Последний старый тролль, пришедший в эти края с целью обосноваться на небольшом деревянном мостике через тонюсенький ручеек и требовать, как это у них, троллей, водиться, плату за проход, ушел через месяц бестолковой работы – местные крестьяне принялись ходить мимо моста, едва замачивая щиколотки, а тролля поднимали на смех, глядя, как он тупотит ногами, пытаясь их запугать, и бесится выпучивая глаза от того, что его мост никому не нужен. Упырь из далеких земель как то попытался укусить заснувшего под забором кузнеца Емелю, да так охмелел от первой капли его проспиртованной крови, что поклялся себе в жизни в этих краях не появляться, а кузнец утром, с бодуна, подумал, что его комары покусали ночью, совсем ничего не вспомнив. Как, то помниться, леший завелся в местной чащобе, да принялся каждый вечер по окрестностям бегать, да мальчишек пугать своим уханьем, да бородой трясти. Детвора, забавы ради, ежедневно закидывала его помидорами, да он все не унимался, а как поняли, что леший помидоров дармовых отведать приходит, перестали, так он плюнул от злости и больше не появлялся. Великана Толстонога, добрейший души дядька был, местные мужики так пристрастили к яблочному сидру, что его жена, великанша Дубовая Рука, вышла из лесу, да и увела его в соседнее княжество, навсегда запретив бывать в этих краях. Эх, как же грустно он оглядывался на машущих ему на прощанье мужичков… Ведьма Грязнуля, пыталась поселиться в лесной избушке, пока местные бабы не перессорились все между собой, проверив на своих кумовьях ее приворотные зелья и выяснив, что они действительно работают…  Да, знатно гнали Грязнулю из лесу, палками… Зато мужички довольные были! И скучать очень начали по созданиям диковинным, когда те перестали Зеленые земли посещать, да народ местный своим видом да шалостями развлекать.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Но вот, однажды, пришла радость в деревушку доселе – невиданная – пастух Дурко примчался с криками, что над пастбищем дракон летает, большой и зеленый. Махнули люди рукой, смеясь, Дурко он и есть Дурко, на солнышке перегрелся, что только не привидеться. Да и драконов давно уже и не бывает никаких, это вам не тролль затрапезный и не леший немытый, драконы только в сказках водятся. Да пока пастуха на смех подымали, в небе зашумело, солнце заслонилось крылатой тенью и, прямо посреди деревенской агоры, дракон приземлился, никакой не сказочный, а самый что ни на есть настоящий. Люди от удивления ахнули, мужики кто за вилы похватался, кто не пить никогда сразу зарекся, что бы змия зеленого не видать, бабы в крик. Один Дурко стоит довольный и усмехается, мол, не верили мне, а вот он он. Не такой здоровый, как рассказывал, всего с трех коров размером будет, но морда змеиная, глазища желтые, хвост, крылья, четыре рога на голове, пасть зубастая – ну точно дракон, не соврал. Еще б огнем дыхнул для пущей убедительности, да по сельского головы хате, все бы знали, что Дурко не пустомеля.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А дракон такой, интеллигентный оказался, поздоровался и вежливо так и обращается: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Приветствую вас, люди добрые, звать меня Четырерог, прилетел я из земель дальних, да неуютных, люд там злой живет, невежественный, все дракона на пику усадить хотят да чешуйки позолоченный повыдергивать. Вот, прилетел я к вам вид на жительство просить, но для начала и овечкой отобедать я б не отказался с долгого пути.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Вышел вперед староста местный и молвит: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Ты, как я погляжу, зверь воспитанный и благоразумный, с добром к нам пришел, а мы на добро злом отвечать не привыкшие. Поэтому, коль вести себя рассудительно будешь, да скотину домашнюю по ночам с дворов воровать не будешь, выделим мы тебе пещерку двухкомнатную – вон за теми холмами, - показал староста на возвышенности живописные за лесом. - А если ребятишек наших по праздникам по небу прокатишь, так и пайком не обидим – овечек каждый день не обещаем, а вот репы с яблоками – всегда, пожалуйста.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Подумал дракон, репа, так репа, стар он уже, зубы и так скоро повыпадают если много мяса сырого жевать будет, да и согласился.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И зажили они с местными душа в душу, и пещерка уютная оказалась, и окрестности глаз радовали, а крестьяне всем соседям хвастались, что у них в деревне дракон поселился, детишек развлекает, мужикам деревья выворачивать помогает, ну а бабам воды в пасти по пять коромысел за раз носит.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Но, в один прекрасный день, пытался заснуть Четырерог, да не спалось ему и, овечек до ста считать он принялся, заодно раздумывая философской мыслью, кого же, во сне считают овечки, что бы уснуть? И вдруг, услышал шаркающие шаги у входа в пещеру и чье-то тяжелое дыхание. «Кого это ко мне могло принести? – подумал дракон. – Крестьяне ко мне не ходят – слишком крутой подъем в мое жилище, так что гостей у меня никогда не было. А если гость, так мне его кроме репы и угостить нечем».</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Наконец, в ярко-белом пятне проема появился мужской силуэт. Четырерог приподнял голову, что бы разглядеть путника, наверняка, случайно забредшего в его пещерку и увидел совсем молодого юношу, в коротком кожаном трико, подбитым мехом сапогах и лихой охотничьей шапке набекрень. За спиной у него покачивался колчан стрел с красным опереньем, в руках коричневый потертый лук, а глаза горели решимостью, заметно контрастируя с испуганно подергивающимся пушком, совсем недавно отросшим над верхней губой.</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Ага, вот я к тебе и  добрался, чудище! – громогласно заявил пришедший. – Готовься к смерти, богопротивное создание, недолго тебе осталось изводить род людской!</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Чего сразу чудище, чего противное, - обиделся Четырерог. – И не извожу я никого, то ты сказок глупых, человеческих перечитал про драконов.</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Читать я не обучен! – с гордостью молвил юноша. – И ты мне зубы не заговаривай, сейчас стрелу тебе в лоб пущу и дел с концом!</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Дракон досадно вздохнул. Стрелу, он, конечно же, может и пустит, да все равно бесполезно – драконью кожу ему такой игрушкой не пробить. Можно конечно его хвостом стукнуть по башке, да он и провалит, но парень судя по всему и так не шибко умен, удар по головушке совсем ему навредить может. Все равно скучно, поболтаем, хоть выясним, чем дракон та так ему не угодил.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Как же звать тебя, грозный юноша? – делано испуганным голосом поинтересовался Четырерог.</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Тебе зачем? – смутился парень, припуская уже натянутую тетиву.</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Ну как, зачем, должен же я знать имя храбреца, от чьей руки погибну.</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Убийца дракона на секунду призадумался, да скажу, пусть знает и выпалил: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Горохом меня кличут из села Хуторянка.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«А щеки раздул, как будто князь древнего рода», - подумал про себя дракон, а вслух добавил, - И все? И как ты себе представляешь, о тебе барды будут песни слагать? О Горохе Хуторянском, Убийце Дракона? Нет, нужно хотя бы прозвище, посолиднее, придумать, прежде чем дракона убивать.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Песни… обо мне? – юноша совсем растерялся и, мечтая о грядущей известности, опустил лук.</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Ну конечно! – Четырерога начал забавлять этот паренек. – А ты что, думаешь, драконов каждый день убивают? Да любой славный витязь мечтал бы убить дракона, что бы навеки покрыть себя славой, а если это удастся обычному деревенскому пареньку – то как минимум графский титул тебе пожалуют. И что ты будешь, князь Горох? Нет, не серьезно, нужно придумать что-то позвучнее, а то позора не оберешься.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и впрямь об этом не подумал, книжек умных он никогда не читал, а о какие у графов должны быть имена и прозвища, отродясь не слышал. Дракон же, между тем, не унимался.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Расскажи тогда уж мне, граф Горох, как ты узнал, что я в сей пещере проживаю и что же тебя толкнуло на этот подвиг? На титул, как я погляжу, ты не надеялся, да и воспетым в сказаниях быть не рассчитывал. Поведай мне, старому, перед смертью, какова причина моей погибели?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смущенно почесал макушку. Ну а в самом деле, можно и рассказать чудищу перед смертью, да он и не глупый вроде, может, чего посоветует.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Ну так я это…мой отец рыбак в Хуторянке, я стало быть его помощник. Невеста у меня, Ромашка, есть, то есть…была, люблю я ее пуще всего на свете, все хорошо у нас было, свадьбу играть собирались, пока у нас в селе Ишка, охотник не появился. Так он как дикого кабана в лесу подстрелил, так Ромашка моя сразу на него глаз положила. Мне вот сказала, что я только карася словить могу, да кролика разве что с трех метров подстрелить. Я долго думал, как доказать, что я сильнее и лучше Ишки, а когда прослышал, что в этих краях дракон завелся, взял отцовский лук и отправился в путь, что бы дракона убить и тогда Ромашка моя мигом ко мне вернется. Да и без дракона мне никак возвращаться нельзя – отец меня убьет, когда узнает, что я без спроса его лук взял.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Да, дела, - тяжело вздохнул дракон, - грех любви молодой не помочь, можешь убивать меня. Только я хочу быть полностью уверенным, что любовь у вас настоящая, что бы голову зазря не сложить.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Правда? – с надеждой в голосе промямлил Горошек. – Любовь настоящая, честное слово! В этом можешь быть уверен!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Уверенным нельзя ни в чем быть, - покачал головой Четырерог, - иногда, нам кажется, что мы в чем-то уверены, но на самом деле это совсем не так.</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Как это? Так не бывает!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 если я докажу, что бывает, а? Я предлагаю тебе компромисс. Давай, я тебе задам вопрос, в ответе на который, как тебе кажется, ты абсолютно уверен, а через минуту докажу, тебе обратное? Если я буду прав, ты откажешься от своей затеи и уйдешь восвояси, а если нет – то будь по-твоему.</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Согласен! – с решительностью ответил сын рыбака. – Спрашивай!</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Дракон вытянул шею и на его морде появилась гримаса, видимо, драконья ухмылка.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Вот смотри, тебе сколько лет?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Двадцать, - с запозданием ответил юноша, проведя в уме не хитрые математические вычисления.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Ты в этом уверен?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Да, мне баба Марфа пирог с двадцатью свечами готовила летом, - со знанием дела кивнул юноша.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Хорошо, а сколько лет твоему отцу?</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Ээ…- по лицу Гороха стало заметно, что хорошо он считал только до двадцати, но ответ все-таки созрел, - сорок, точно сорок.</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Ты уверен?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Да, баба Марфа…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Понятно, понятно, пирог, - нетерпеливо перебил дракон. – Тогда получается, что твой отец ровно вдвое старше тебя и ты тоже в этом совершенно уверен?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Конечно! – радостно ответил Горох, предвкушая, как рады будут его триумфальному возвращению Ромашка и отец.</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И так было всегда и всегда будет, и ты в этом полностью уверен? – прищурив желтый глаз, спросил хитрый змей. – Это, кстати мой последний вопрос  я от тебя отстану.</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Ну конечно, что тут непонятного! – раздраженно фыркнул парень. – Это тебе все подтвердят – мой отец всегда был и будет ровно вдвое старше меня. Давай, я уже убивать тебя буду, хочу дотемна домой попасть. Ты обещал!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Дракон с сожалением хмыкнул и втянул голову вглубь пещеры, что стали видны только его светящиеся глаза.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Нет, не могу я позволить тебе убить меня, не быть тебе графом. Ты неправ в такой мелочи, хотя уверен, поэтому я не могу поверить тебе, что у вас с Ромашкой настоящая любовь.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Почему это я не прав? – округлил глаза Горох. – Я же все ответил тебе…</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Ну вот гляди, - менторским тоном начал дракон, - как твой отец был и будет старше тебя ровно вдвое всегда? Это что же получается, когда тебе было пять, ему было десять? Или когда ему через 20 лет будет 60, тебе будет только 30? Нет, друг, так не будет, как бы тебе не хотелось. И головы дракона тебе не будет и любви девичьей.</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открыл, было, рот, что бы возразить, но понял, что дракон его перехитрил. Нечего было с ним разговаривать, сразу стрелять надо было…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Юноша так бы и остался стоять в нерешительности, если бы у входа снова не послышались шаги, пыхтение и на пороге появились два новых героя, сопровождаемые едким запахом дешевой бражки.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Выглядели они как два здоровенных пузатых увальня, в звериных накидках, остроносых грязных сапогах до бедер, на головах рогатые шлемы. Морды страшные, носы красные и судя по сходству – братья, да еще и близнецы, только один с клочковатой бородой, а другой с повисшими рыжими усами. Увидев в их руках полированные топоры почти на двухметровом древке, Четырерог невольно занервничал. И вспомнил, как люди называют такие орудия – «Драконовбивцы». «А вот эти уже могут быть опасными, - подумал дракон, - чего этим, интересно, надобно? Нужно с ними пообходительнее».</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Здравствуйте гости дорогие! – радостно воскликнул зеленый змей. – Проходите к нам на огонек, присаживайтесь! Горошка, что стал как вкопанный, ану, неси репу вон с того угла, гостей угощать будем!</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начал комично бегать из угла в угол, пытаясь понять, в каком именно лежит драконья репа.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Ты нам, рогатый, голову не морочь! – заревел тот, что с бородой, угрожающе потрусив топором. – Мы здесь за головой твоей пришли, а не репу драконью жрать! Ну-ка, малец, отойди в сторонку, чтоб не зашибил когда кончать чудище буду!</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Минутку, минутку, уважаемые! – призвал Четырерог. – Чем вам всем не угодил мирный, практически, травоядный дракон? Если вы думаете, стоит ли мне отвечать на этот вопрос, я хочу воззвать к вашей совести и благородству! Ведь, если вы собираетесь, стать легендарными драконоборцами, нужно, что бы победа над драконом досталась по чести! Так?</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Бородатый, сбитый с толку неожиданным красноречием дракона, повернул свое, не обезображенное интеллектом лицо к усатому, мол, как быть? Тот озадаченно пожал плечами, чихнул, смахнул потекшие по усам сопли и махнул рукой, как бы разрешая.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Мы братья Жмыхи из славного града Зимогора! – торжественно пропел бородатый. – Знаменитые драконоубийцы!</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Да что вы говорите? – восхищенно ахнул дракон. – И сколько же драконов вы убили?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Жмых бородач снова посмотрел на брата, видимо, усатый был за главного, хоть и молчал и тот, поколебавшись, показал ему три пальца. Секунду подумал и раскрыв всю пятерню, утвердительно кивнул.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Пятерых! –возвестил бородатый и призадумавшись добавил. – Троим, я лично с одного удара голову отрубил!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Какие же врунишки. Четырерог не переставал удивляться творчеству и находчивостью людей, когда дело касалось обмана. Что бы знать, что никто ни одного дракона уже сто лет не видел, не нужно было читать газетки. А он, Четырерог, прилетел из таких дальних драконих земель не просто так – братья драконы всегда смеялись над ним, потому, что он был самый маленький, беззлобный и слабый из драконов, и, устав от постоянных насмешек улетел в поисках нового дома. Но даже его тоненькую, по всем драконьим меркам, шею, ну никак не перерубить с одного удара. Даже такому переростку с куриными мозгами как бородатый Жмых. Но проверять мирному дракону, все же, не хотелось.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С удовольствием пал бы я от рук таких знаменитых и благородных воителей. – вздохнул крылатый. – Но вот незадача – я уже пообещал свою голову вот этому храброму юноше, что стоит перед вами, так, что вы опоздали. Рад был знакомству, до свидания, не забывайте свои вещи.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Дракон отвернул голову, всем видом показывая, что не задерживает драконоборцев, а в глазах уже ни на что не рассчитывавшего Гороха снова загорелась надежда.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Да-да! Уходите по добру, я первый дракона убивать пришел! – Горох деловито сложил руки на груди. – Так что нечего на чужую добычу рты разевать!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Бородатый посмотрел на усатого и тот, сделал шаг вперед и через секунду все поняли, почему он предпочитает передавать право речи брату.</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цЦеЙ, ЭТ он твой на, а? Нам тозе длакон нузон не менее твого и мы без длаконьей головы никуда не уйдем! Так вот!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Не уйдем! – подтвердил брат.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 я говорю мой дракон! – завопил Горох, показывая Жмыхам дулю. – Мой!</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Я тебе счас как дам! – усатый был готов полезть в драку и вызывающе закатил рукава.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Любезные, стойте, стойте! – вмешался дракон. Ему жаль стало Горошка, которого, конечно же, сейчас бы очень сильно набили эти двое. – Давайте решим это дело полюбовно. Вот что я вам предлагаю. Вы расскажете, для чего вам, драконья шкура, а я решу, кто более достоин ее вы, господа Жмыхи или Горох.</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Все трое переглянулись, меряя друг друга злобными взглядами. Горох все же кивнул, понимая, что сила не на его стороне</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А сто блат, давай, - согласился и усатый, - наше дело плавое, нечего нам луки о палня малать. Слушай логатый нашу истолию.</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Если вы не возражаете, я бы предпочел, что бы это сделал ваш брат, - виновато произнес дракон.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Усатый хотел было возразить, но потом обиженно опустил голову и стал за спиной умевшего выговаривать слова брата.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Дело, значится, было так, - начал бородатый Жмых, прислонив свой топор к стене пещеры. – Жили мы с братом, не тужили, на охоту ходили, кузнецу помогали, денег нам вполне хватало, чтобы вечером и в трактире посидеть. Но вот однажды поспорили мы с братом, кто из нас больше девушкам мил и что бы разрешить его, Кука, друг наш, с которым мы всегда выпиваем, посоветовал нам устроить соревнование – кто быстрее жениться, тот и победил. Ну а мы, дураки, послушались и побежав в разные стороны, нашли первых попавшихся страхолюдин и повенчались у первого встречного попа. А когда побежали друг к дружке рассказать о своей победе, оказалось, что все у нас прошло одновременно, а спор так и не разрешился. Кука нам тогда и говорит, мол, начните жить вместе, вчетвером, в одном доме, чья из жен будет лучше готовить, по хозяйству убираться, да мужа всячески любить и ублажать, тот и победил. В общем, съехались мы и оказалось, что ни одна из наших дур не готовить, ни убирать не умеет, сидят целый день у окошка, сплетни разводят, да на нас покрикивают, а мы и готовить должны и по дому и работать в два раза больше что теперь еще и их прокормить. А спор так и не разрешился. Тут Кука нам и говорит, мол, кто детишек раньше заведет, тот и победил. Ну и начали мы с братом стараться, а они заразы, как сговорившись, одновременно рожать, а когда мы с братом остановились – а у нас дома еще шесть лишних ртов. А спор так и не разрешился, жены только пилят, что денег мало приносим. Ну, мы, естественно, к Куке за советом, а он и говорит, кто денег больше домой принесет – тот и победил и тут же рассказал, что в этих краях дракона живого видели, а за его шкуру и рога любой князь кучу золота даст. Мы собрались – и вот мы здесь. Такая наша история.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Да уж, - скептично крякнул дракон, - уши бы оторвать вашему Куке.</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В смысле? – удивленно переглянулись братья. – А Кука то тут причем?</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Мысли в слух, не берите в голову, - поспешно ответил Четырерог, понимая, что объяснять будет бесполезно, - даже не знаю что с вами делать. Вас сюда привело золото и собственная глупость, а рыбака – любовь, какая никакая, хоть и глупая тоже.</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Что там думать, моя драконья шкура! – победно ухмыльнулся Горох. – Любовь всегда превыше денег!</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Это цегой то твоя? – угрожающе залепетал усатый Жмых. – Наша! Если мы без денег велнемся нас дома такая «любофф» ждет, сто ти думат стлашно!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Нет моя! – закричал Горох и накинулся с кулаками на Жмыха, а бородатый принялся их разнимать.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Люди люди опомнитесь! – проревел дракон, взывая к порядку. – Мы еще уговорились, что мне решать, кто меня убивать будет, не так разве? Хватит пыль по полу собирать, и приведите себя в надлежащий вид, срам какой, взрослый ребята, а ведете себя как дети! Видели бы вас ваши родители!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Укоры подействовали и Горох и усатый Жмых перестали бороться и встав, виновато уставились в пол, стараясь не смотреть ни на друг друга, ни на дракона.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Немедленно пожмите друг другу руки, - повелел Четырерог тоном, не принимающим возражений, - не то всех сейчас за плохое поведение выгоню и не видать вам не шкуры моей, не головы.</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 меня-то чего, я же ничего не делал!? – обиженно возмутился бородатый Жмых.</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Угроза подействовала, и Горох с усатым нехотя протянули друг другу ладони и легонько потрусив тут же отдернули.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Вот и славненько, - похвалил дракон, - а теперь, будем разрешать вашу проблему.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Не успел он начать, как у входа в пещеру появился новый посетитель, который с горделивой осанкой вошел внутрь и приложив к губам золотистый духовой инструмент, что есть силы дунул. Утробно-фанфарный звук, выплеснувшийся из трубы заставил всех присутствующих людей в ужасе зажать уши и даже дракон поморщился.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Это был человек лет тридцати, в белой тунике, белых лакированных лосинах, дорогих сапогах и плащ-накидке, застегнутой на золотую пряжку. Золотистые волосы были обхвачены диадемой с крупным рубином посередине, на поясе висела убранная в расписные ножны сабля.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Трепещите и восхититесь царевичем Златовласом, собственной персоной! – зычным голосом объявил сам себя новоприбывший, прекратив дуть в фанфары к облегчению окружающих. – Наследник Пяти королевств, Убийца Чудовищ, Покоритель Народов в одном лице! Сила моя…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И пришел сюда, чтобы стать еще и Победителем Драконов? – перебил его Четырерог, догадываясь, что тот может до бесконечности перечислять выдуманные собой же титулы.</w:t>
      </w:r>
    </w:p>
    <w:p w:rsidR="005D2398" w:rsidRPr="00257B64" w:rsidRDefault="005D2398" w:rsidP="00022A7E">
      <w:pPr>
        <w:pStyle w:val="specialrule"/>
        <w:spacing w:line="360" w:lineRule="auto"/>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Перебивать нехорошо, - укорительно заверил воспитанный мужчина и, прокашлявшись, спросил, - а вы, зеленое чудовище, как я понимаю, и есть, дракон?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Четырерог, к вашим услугам, - махнул головой дракон.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А я царевич Златовлас, наследник Пяти Королевств, Великий и Могучий Сокрушитель…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 я знаю, я знаю! – вдруг, идиотски хихикая, закричал Горох. – Я слышал про него! Его еще называют Пришибленный Принц и Его Дурачество! Про него во всех княжествах анекдоты ходят!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И я слышал! – подтвердил бородатый Жмых, одобрительно хлопая Гороха по плечу. – Кука нам как-то рассказывал про хвастливого принца из соседнего королевства, который рассказывает, что на медведей с голыми руками ходит, а сам плачет, когда на него птичка с неба ляпает!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Ага, его исче Лыжим Плидулком кличут! – захохотал усатый Жмых.</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Все трое начали рассказывать друг другу смешные истории, которые слышали про царевича, вмиг позабыв про недавнюю неприязнь.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 вот и нет, а вот и неправда! – истерично затопал ножками Златовлас. – Не рыжий я совсем, не рыжий я волосы крашу уже давно! И есть еще одно маленькое «но», не птичка на меня ляпнула, а трехметровый летающий страус, я бы на вас посмотрел, что бы вы делали! Не сметь смеяться с меня, велю всех в темницу бросить, дракон, скажи им!</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Но смеющиеся лоботрясы и не думали прекращать, а дракон вежливо осведомился, какие же мотивы на самом деле толкнули сиятельного царевича отправиться на поиски дракона.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С меня смеються все и никто не верит, что я чудище победить могу, - всхлипывая и затравленно поглядывая на смеющихся соперников, ответил Златовлас, - вот я поехал, прослышав, что здесь дракон завелся, что бы показать всем, что я не только языком чесать могу, а и славу могучего воина получить.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Понимаю тебя прекрасно, - сочувственно произнес дракон, - и с радостью помог бы тебе, но тебе вначале придеться вот с этими господами договориться, они ведь первыми меня убивать пришли.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Новые друзья вмиг перестали смеяться и приняли позы, наглядно демонстрирующие непоколебимость и неуступчивость их позиции.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Я требую, что вы уступили мне право убийства чудовища, - капризно заявил царевич.</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С чего, это Высочество? – ехидно ответил Горох. – Я не твоих владений подданный, и не должен тебе ничего уступать! Чеши отсюда, пока я твое благородное лицо не подкрасил! Мой дракон!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Цего это твой вдруг? – подбочинился усатый Жмых, поворачиваясь к сыну рыбака. – Мы ему тозе не слузим, так сто нас длакон!</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Нет мой!</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Нас!</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истошно завопил и что есть силы, треснул усатого отцовским луком прямо поперек лба. Лук раскололся на две части, рогатый шлем Жмыха соскочил на пол, а сам он, прокружишись на месте врезал обидчику кулаком по носу. Златовлас, в это время, запрыгнул со спины на плечи бородатому Жмыху и принялся колотить его кулачками по шее. Горох, держась за разбитый нос, с воплем разогнался и ударив шепелявого головой в грудь, сбил его с ног. Тот, в свою очередь, падая, увлек за собой стоящего рядом брата, который как срубленый дубок с грохотом свалился вместе с истерично визжащим Златовласом. Горох запрыгнул на всех сверху и принялся колошматить без разбору. Над всем этим чертыхающимся кублом поднялся столп пыли и внимательно наблюдавший дракон не мог уже ничего рассмотреть.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«Люди, люди, - думал Четырерог, созерцая вылетевший из драки парик золотистых волос, - настолько глупы, что могут поубивать друг-друга в стремлении поделить шкуру неубитого дракона. Таких, конечно, и жалко не должно быть, но надо поразнимать их, пока никто не покалечился».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И, с этой мыслью, он вытянул свою длинную шею и мордой раскидал дерущихся по разным углам.</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Ану, успокоились! – проревел он. – Бессовестные, вспомните, хотя бы, что вы не у себя в доме, и даже не в таверне, а у меня в гостях! Соберитесь все в кучу, слово вам молвить буду и дилемму вашу разрешить попытаюсь.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Разукрашенные ссадинами и синяками, гости, злобно глядя друг на друга, принялись собираться около дракона. Горох подобрал сломанный отцовский лук, вытирая разбитую губу, царевич Златовлас судорожно щупал свою плешивую рыжую голову, Жмыхи сплюнули выбитые зубы – и снова их оказалось по два у каждого – одинаково. Выстроившись в шеренгу перед своей предполагаемой жертвой, драконоборцы стыдливо смотрели в пол.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Значит так. Предлагаю подвести итоги сегодняшнего мероприятия и решить, кто же из вас больше всех достоин быть убийцей злобного дракона, коим я, по-вашему искреннему убеждению, являюсь. Сами, как я понял, разрешить этот вопрос вы не в состоянии, посему, позвольте мне самому выбрать достойнейшего, если среди вас такой имееться.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И как ты это сделаешь? – недоверчиво выпучил губу рыжий царевич. – Эта деревенщина сейчас напридумывает себе благородных целей, а сами драконьи трофеи на пиво в трактире поменяют!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Это легко проверить, - снисходительно ответил дракон, - я, как и многие из драконов, умею читать мысли и сейчас же узнаю, чьи помыслы наиболее благородны.</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Сто тоя не слыхал, сто бы длаконы мысли ситать умели, - прищурил глаз усатый Жмых. – Думается мне, надуть нас зеленый хосет.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А что драконы разговаривать умеют, ты слыхал? – парировал Четырерог, наблюдая, как все четверо отрицательно машут головами. – То-то же. А если не верите, могу доказать. Закройте глаза и начните думать о том, что вас ждет по возвращению домой, если именно вы окажетесь победителем дракона.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Все повиновались, а бородатый Жмых закрыл глаза еще и ладонями, чтоб наверняка. И все принялись мечтать.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Ну, начали. Славный Горох сейчас думает о том, как радостно бросится ему на шею его любимая Ромашка, а его соперник Ишка побелеет от зависти и отец распухнет от гордости за сына. Братья думают об одном и том же – как будут счастливы их жены, когда они принесут вырученные деньги в дом, а Кука, наконец, разрешит, кто из них круче. А царевич сейчас видит, как поприкусывают языки придворные насмешники, а по всему королевству люди начнут восхвалять его подвиги. Это если так, вкратце. Можете открывать глаза.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По изумленным лицам Четырерог понял, что везде попал в точку. «Прямо как дети, - подумал дракон, который, конечно же, никогда не умел читать чужих мыслей, - любое здравомыслящее существо с легкостью бы догадалось о чем мечтают эти умнейшие мужи».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Теперь, когда вы удостоверились в моих способностях, я расскажу вам, что на самом деле вас привело сюда и насколько вы достойны, получить драконью шкуру. Начнем с тебя, Горох. Ты уверен, что тебя сюда привела большая и чистая Любовь. Но на самом деле это нездоровая страсть к не очень умной и ветреной девице, которой ты и не нужен вовсе, раз она ищет объятий других воздыхателей. Не стоит она того, что бы ты жизнью рисковал в битве с драконом, послушай меня, старого змея. И как бы ты ни был уверен в обратном, я тебе уже доказал, как может быть обманчива увереность и, вообще-то, по нашему уговору ты уже должен быть на пол пути домой, так что не пойму, почему ты еще здесь и не смею задерживать.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Горох обреченно опустил голову и его плечи сникли.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Теперь ты, принц, - продолжил Четырерог. – А ты не думал, что в твоем возрасте, вон уже лысина на макушке, пора не за драконами по горам бегать и не байки пустые рассказывать, а о том подумать, как ты людьми управлять будешь и что ты для народа сделаешь? Ты же наследник Пяти королевств! Позор. Ты считаешь, что ты пришел сюда в поисках Славы и Признания, но на самом деле тебя привели Тщеславие и Комплекс неполноценности. Найди в себе силы признать это – и ты получишь и славу и признание окружающих, к которому ты так стремишься.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Златовлас, тихонько всхлипнул, а затем просто расплакался.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И, наши бравые братья. Вы уверены, что сюда вас привела Забота о семье, а так же Честь, которая заставляет вас соревноваться друг с другом. Но на самом деле вы здесь из-за Глупости и Гордыни, которые накрыли пеленой все остальные чувства. Вы не перестаете слушать советы пьяницы Куки, которые либо просто насмехается над вами, либо еще глупее вас и соперничаете с братом, хотя жизнь вас много лет учит, что вы одинаковые, одно целое и ваша совместная энергия должна идти на достижение общих, правых целей, а не назло друг другу. И скажите, мне любезные, убьете вы меня и что? Вы думали, кто из вас будет отважнее и лучше? Как вы разделите трофеи? Вы же это сделаете вместе и опять все будет поровну и снова побежите к Куке за очередным глупым советом? Если он скажет вам со скалы прыгнуть, что бы выяснить от кого больше лепешка получиться, побежите?</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Жмыхи растеряно переглянулись. Как будет считаться заслуга каждого в убийстве дракона, они действительно не подумали.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Дракон отвернулся от всех и прикрыл глаза. Он надеялся, что его слова убедят их не лезть с ним в драку и больше никогда не появляться. Но не тут то было.</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Чего мы вообще слушаем это чудище! – оперился вдруг царевич, вытаскивая из ножен блестящую саблю. – Он же голову нам задуривает или, скорее всего, даже гипнотизирует, что бы мы между собой подрались, а его не тронули. Давайте, братцы, вместе его одолеем, а себе по трофею возьмем, чтоб у каждого доказательства были, что он дракона убил!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«Не убедил, старею, - в замешательстве подумал Четырерог, увидев, как Жмых тянется к стоящему у стены топору, с которым на драконов ходят, а Горох достает из-за пояса рыбацкий нож, - нужно быстро, что-то придумать, не то моя пенсия закончится в этой пещере».</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А люди, с оружием в руках, приближались.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радостно забежал в родное село, ища глазами Ромашку. Сломаный лук болтался за спиной, но в руках у юноши был более ценный предмет – черный, изогнутый драконий рог. Встречные земляки провожали бегущего восхищенным взглядом. Тут он заметил стоящего у колодца грустного Ишку и не смог не остановиться, что бы немного позлорадствовать.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Гляди, Ишка, что у меня, - выпятил Горох драконий рог, - это те не кабанов стрелять. Ромашка где? Больше она с тобой ходить не будет.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Она уже и так не со мной, - безразлично бросил охотник. – Пока тебя не было, к нам бард заявился, спел ей пару песен о любви, так она меня бросила и сейчас в шинке у него на коленках сидит.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раскрыл рот от удивления. Не может быть, его Ромашка! И мигом рванул в шинок, где пред его очами предстала картина, полностью подтверждающая слова Ишки.</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Ромашка, я дракона убил, вот его рог, - промямлил Горох, глядя на предмет своей страсти, обнимаемый волосатым мужиком, - я ради тебя это сделал, что бы мной гордилась…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Бард захохотал, а Ромашка, вторя ему, глупо захихикала.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Горошечек, зайка, меня теперь не интересуют мужчины, который только драться да стрелять умеют. Я теперь, творческих парней люблю, - с этими словами она ласково потрепала своего барда по волосам, - так что шел бы ты, в другом месте своими подвигами хвастаться.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Раздавленый и поникший, не в силах выдавить не слова в ответ, Горох поплелся домой. Пойду, может хоть отец похвалит…</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Где мой лук! – грозно прокричал отец, даже не глядя на протянутый сыном рог. – Или ты этой штукой по зайцам стрелять будешь?!</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Горох зажмурил глаза, готовясь получать отцовские тумаки. «Вот тебе и убийца дракона, - подумал он, - прав во всем змей был».</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Братья Жмыхи радостно бежали домой, зажав в руках по мешочку с золотыми монетами – княжья плата за два драконих рога. Дома они еще не были и предвкушения того, как рады будут им жены, грело их души. Пробегая мимо трактира «Бычий хвост», где они обычно проводили время, усатый Жмых остановился и предложил зайти и рассказать Куке, что они победили дракона и получили золото. Бородатый с радостью согласился – жены подождут, а перед друзьями похвастаться страсть, как хотелось.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Их друг Кука, пьяный вдребезги и спавший за столом, вмиг протрезвел, увидев в руках братьев мешочки с золотом. Он предложил им тут же отметить их победу, и они принялись заливаться крепким элем, наперебой рассказывая, как рубили голову страшилища, а он пытался дышать на них огнем. Народу вокруг стола собиралась все больше и больше, охмелевшие братья раскидывали деньги горстями, призывая всех выпить за их триумф.</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А утром, когда их благоверные пришли за своими храпящими под столом мужьями, то обнаружили, что в одном мешочке осталась всего одна монета, а другой и вовсе пропал навсегда – ровно, как и их лучший друг Кука.</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   *</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А царевичу Златовласу совсем не повезло – никто в королевстве не поверил даже, что он просто видел дракона, не говоря уже о том, что бы вступить с ним в бой. Как он не тыкал каждому встречному драконий рог – никто не верил злополучному царевичу в его подлинность и только насмех поднимали. И так пока царевич не разозлился и не выбросил его в озеро, так и не став народным героем. Да, правду, говорят люди, когда ты всю жизнь врешь и ведешь дурной образ жизни, то никто тебе не поверит, если ты вдруг резко начнешь говорить правду и задумаешь измениться.</w:t>
      </w: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  *  *</w:t>
      </w:r>
    </w:p>
    <w:p w:rsidR="005D2398"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А в Зеленом княжестве, в уютной двухкомнатной пещере, спал, сладко похрапывая, дракон, который сумел все-таки найти компромисс с людьми, хоть и звали его с тех пор – Безрогом.</w:t>
      </w: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Default="005D2398" w:rsidP="00022A7E">
      <w:pPr>
        <w:pStyle w:val="specialrule"/>
        <w:ind w:left="360" w:firstLine="180"/>
        <w:jc w:val="both"/>
        <w:rPr>
          <w:rFonts w:ascii="Times New Roman" w:hAnsi="Times New Roman"/>
          <w:sz w:val="28"/>
          <w:szCs w:val="28"/>
          <w:lang w:val="ru-RU"/>
        </w:rPr>
      </w:pPr>
    </w:p>
    <w:p w:rsidR="005D2398" w:rsidRPr="00257B64" w:rsidRDefault="005D2398" w:rsidP="00022A7E">
      <w:pPr>
        <w:pStyle w:val="specialrule"/>
        <w:ind w:left="360" w:firstLine="180"/>
        <w:jc w:val="both"/>
        <w:rPr>
          <w:rFonts w:ascii="Times New Roman" w:hAnsi="Times New Roman"/>
          <w:i/>
          <w:sz w:val="28"/>
          <w:szCs w:val="28"/>
          <w:lang w:val="ru-RU"/>
        </w:rPr>
      </w:pPr>
      <w:r>
        <w:rPr>
          <w:rFonts w:ascii="Times New Roman" w:hAnsi="Times New Roman"/>
          <w:sz w:val="28"/>
          <w:szCs w:val="28"/>
          <w:lang w:val="ru-RU"/>
        </w:rPr>
        <w:t>ф</w:t>
      </w:r>
    </w:p>
    <w:p w:rsidR="005D2398" w:rsidRPr="00257B64" w:rsidRDefault="005D2398" w:rsidP="00022A7E">
      <w:pPr>
        <w:pStyle w:val="specialrule"/>
        <w:ind w:left="360" w:firstLine="180"/>
        <w:jc w:val="both"/>
        <w:rPr>
          <w:rFonts w:ascii="Times New Roman" w:hAnsi="Times New Roman"/>
          <w:i/>
          <w:sz w:val="28"/>
          <w:szCs w:val="28"/>
          <w:lang w:val="ru-RU"/>
        </w:rPr>
      </w:pPr>
    </w:p>
    <w:p w:rsidR="005D2398" w:rsidRPr="00257B64" w:rsidRDefault="005D2398" w:rsidP="00022A7E">
      <w:pPr>
        <w:pStyle w:val="specialrule"/>
        <w:ind w:left="360" w:firstLine="180"/>
        <w:jc w:val="both"/>
        <w:rPr>
          <w:rFonts w:ascii="Times New Roman" w:hAnsi="Times New Roman"/>
          <w:sz w:val="28"/>
          <w:szCs w:val="28"/>
          <w:lang w:val="ru-RU"/>
        </w:rPr>
      </w:pPr>
    </w:p>
    <w:p w:rsidR="005D2398" w:rsidRPr="00257B64" w:rsidRDefault="005D2398" w:rsidP="00022A7E">
      <w:pPr>
        <w:pStyle w:val="specialrule"/>
        <w:ind w:left="360" w:firstLine="180"/>
        <w:jc w:val="both"/>
        <w:rPr>
          <w:rFonts w:ascii="Times New Roman" w:hAnsi="Times New Roman"/>
          <w:sz w:val="28"/>
          <w:szCs w:val="28"/>
          <w:lang w:val="ru-RU"/>
        </w:rPr>
      </w:pPr>
      <w:r w:rsidRPr="00257B64">
        <w:rPr>
          <w:rFonts w:ascii="Times New Roman" w:hAnsi="Times New Roman"/>
          <w:sz w:val="28"/>
          <w:szCs w:val="28"/>
          <w:lang w:val="ru-RU"/>
        </w:rPr>
        <w:t xml:space="preserve"> </w:t>
      </w:r>
    </w:p>
    <w:p w:rsidR="005D2398" w:rsidRPr="00257B64" w:rsidRDefault="005D2398" w:rsidP="00022A7E">
      <w:pPr>
        <w:pStyle w:val="specialrule"/>
        <w:ind w:left="360" w:firstLine="180"/>
        <w:jc w:val="both"/>
        <w:rPr>
          <w:rFonts w:ascii="Times New Roman" w:hAnsi="Times New Roman"/>
          <w:sz w:val="28"/>
          <w:szCs w:val="28"/>
          <w:lang w:val="ru-RU"/>
        </w:rPr>
      </w:pPr>
    </w:p>
    <w:p w:rsidR="005D2398" w:rsidRPr="00257B64" w:rsidRDefault="005D2398" w:rsidP="00022A7E">
      <w:pPr>
        <w:pStyle w:val="specialrule"/>
        <w:ind w:left="360" w:firstLine="180"/>
        <w:jc w:val="both"/>
        <w:rPr>
          <w:rFonts w:ascii="Times New Roman" w:hAnsi="Times New Roman"/>
          <w:sz w:val="28"/>
          <w:szCs w:val="28"/>
          <w:lang w:val="ru-RU"/>
        </w:rPr>
      </w:pPr>
    </w:p>
    <w:p w:rsidR="005D2398" w:rsidRPr="00257B64" w:rsidRDefault="005D2398" w:rsidP="00022A7E">
      <w:pPr>
        <w:ind w:left="360" w:firstLine="180"/>
        <w:jc w:val="both"/>
        <w:rPr>
          <w:rFonts w:ascii="Times New Roman" w:hAnsi="Times New Roman"/>
          <w:sz w:val="28"/>
          <w:szCs w:val="28"/>
        </w:rPr>
      </w:pPr>
    </w:p>
    <w:sectPr w:rsidR="005D2398" w:rsidRPr="00257B64" w:rsidSect="000A39CA">
      <w:footerReference w:type="even" r:id="rId7"/>
      <w:footerReference w:type="default" r:id="rId8"/>
      <w:pgSz w:w="11906" w:h="16838"/>
      <w:pgMar w:top="180" w:right="206" w:bottom="540" w:left="3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398" w:rsidRDefault="005D2398">
      <w:r>
        <w:separator/>
      </w:r>
    </w:p>
  </w:endnote>
  <w:endnote w:type="continuationSeparator" w:id="1">
    <w:p w:rsidR="005D2398" w:rsidRDefault="005D2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98" w:rsidRDefault="005D2398" w:rsidP="004B0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398" w:rsidRDefault="005D2398" w:rsidP="002865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98" w:rsidRDefault="005D2398" w:rsidP="004B0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D2398" w:rsidRDefault="005D2398" w:rsidP="002865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398" w:rsidRDefault="005D2398">
      <w:r>
        <w:separator/>
      </w:r>
    </w:p>
  </w:footnote>
  <w:footnote w:type="continuationSeparator" w:id="1">
    <w:p w:rsidR="005D2398" w:rsidRDefault="005D2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836C8"/>
    <w:multiLevelType w:val="hybridMultilevel"/>
    <w:tmpl w:val="FE56AE1C"/>
    <w:lvl w:ilvl="0" w:tplc="F736868A">
      <w:numFmt w:val="bullet"/>
      <w:lvlText w:val=""/>
      <w:lvlJc w:val="left"/>
      <w:pPr>
        <w:ind w:left="4500" w:hanging="360"/>
      </w:pPr>
      <w:rPr>
        <w:rFonts w:ascii="Symbol" w:eastAsia="Times New Roman" w:hAnsi="Symbol" w:hint="default"/>
      </w:rPr>
    </w:lvl>
    <w:lvl w:ilvl="1" w:tplc="04190003" w:tentative="1">
      <w:start w:val="1"/>
      <w:numFmt w:val="bullet"/>
      <w:lvlText w:val="o"/>
      <w:lvlJc w:val="left"/>
      <w:pPr>
        <w:ind w:left="5220" w:hanging="360"/>
      </w:pPr>
      <w:rPr>
        <w:rFonts w:ascii="Courier New" w:hAnsi="Courier New" w:hint="default"/>
      </w:rPr>
    </w:lvl>
    <w:lvl w:ilvl="2" w:tplc="04190005" w:tentative="1">
      <w:start w:val="1"/>
      <w:numFmt w:val="bullet"/>
      <w:lvlText w:val=""/>
      <w:lvlJc w:val="left"/>
      <w:pPr>
        <w:ind w:left="5940" w:hanging="360"/>
      </w:pPr>
      <w:rPr>
        <w:rFonts w:ascii="Wingdings" w:hAnsi="Wingdings" w:hint="default"/>
      </w:rPr>
    </w:lvl>
    <w:lvl w:ilvl="3" w:tplc="04190001" w:tentative="1">
      <w:start w:val="1"/>
      <w:numFmt w:val="bullet"/>
      <w:lvlText w:val=""/>
      <w:lvlJc w:val="left"/>
      <w:pPr>
        <w:ind w:left="6660" w:hanging="360"/>
      </w:pPr>
      <w:rPr>
        <w:rFonts w:ascii="Symbol" w:hAnsi="Symbol" w:hint="default"/>
      </w:rPr>
    </w:lvl>
    <w:lvl w:ilvl="4" w:tplc="04190003" w:tentative="1">
      <w:start w:val="1"/>
      <w:numFmt w:val="bullet"/>
      <w:lvlText w:val="o"/>
      <w:lvlJc w:val="left"/>
      <w:pPr>
        <w:ind w:left="7380" w:hanging="360"/>
      </w:pPr>
      <w:rPr>
        <w:rFonts w:ascii="Courier New" w:hAnsi="Courier New" w:hint="default"/>
      </w:rPr>
    </w:lvl>
    <w:lvl w:ilvl="5" w:tplc="04190005" w:tentative="1">
      <w:start w:val="1"/>
      <w:numFmt w:val="bullet"/>
      <w:lvlText w:val=""/>
      <w:lvlJc w:val="left"/>
      <w:pPr>
        <w:ind w:left="8100" w:hanging="360"/>
      </w:pPr>
      <w:rPr>
        <w:rFonts w:ascii="Wingdings" w:hAnsi="Wingdings" w:hint="default"/>
      </w:rPr>
    </w:lvl>
    <w:lvl w:ilvl="6" w:tplc="04190001" w:tentative="1">
      <w:start w:val="1"/>
      <w:numFmt w:val="bullet"/>
      <w:lvlText w:val=""/>
      <w:lvlJc w:val="left"/>
      <w:pPr>
        <w:ind w:left="8820" w:hanging="360"/>
      </w:pPr>
      <w:rPr>
        <w:rFonts w:ascii="Symbol" w:hAnsi="Symbol" w:hint="default"/>
      </w:rPr>
    </w:lvl>
    <w:lvl w:ilvl="7" w:tplc="04190003" w:tentative="1">
      <w:start w:val="1"/>
      <w:numFmt w:val="bullet"/>
      <w:lvlText w:val="o"/>
      <w:lvlJc w:val="left"/>
      <w:pPr>
        <w:ind w:left="9540" w:hanging="360"/>
      </w:pPr>
      <w:rPr>
        <w:rFonts w:ascii="Courier New" w:hAnsi="Courier New" w:hint="default"/>
      </w:rPr>
    </w:lvl>
    <w:lvl w:ilvl="8" w:tplc="04190005" w:tentative="1">
      <w:start w:val="1"/>
      <w:numFmt w:val="bullet"/>
      <w:lvlText w:val=""/>
      <w:lvlJc w:val="left"/>
      <w:pPr>
        <w:ind w:left="10260" w:hanging="360"/>
      </w:pPr>
      <w:rPr>
        <w:rFonts w:ascii="Wingdings" w:hAnsi="Wingdings" w:hint="default"/>
      </w:rPr>
    </w:lvl>
  </w:abstractNum>
  <w:abstractNum w:abstractNumId="1">
    <w:nsid w:val="217E1EC7"/>
    <w:multiLevelType w:val="hybridMultilevel"/>
    <w:tmpl w:val="5D749EBE"/>
    <w:lvl w:ilvl="0" w:tplc="79E4A870">
      <w:numFmt w:val="bullet"/>
      <w:lvlText w:val=""/>
      <w:lvlJc w:val="left"/>
      <w:pPr>
        <w:ind w:left="3690" w:hanging="360"/>
      </w:pPr>
      <w:rPr>
        <w:rFonts w:ascii="Symbol" w:eastAsia="Times New Roman" w:hAnsi="Symbol" w:hint="default"/>
        <w:i w:val="0"/>
      </w:rPr>
    </w:lvl>
    <w:lvl w:ilvl="1" w:tplc="04190003" w:tentative="1">
      <w:start w:val="1"/>
      <w:numFmt w:val="bullet"/>
      <w:lvlText w:val="o"/>
      <w:lvlJc w:val="left"/>
      <w:pPr>
        <w:ind w:left="4410" w:hanging="360"/>
      </w:pPr>
      <w:rPr>
        <w:rFonts w:ascii="Courier New" w:hAnsi="Courier New" w:hint="default"/>
      </w:rPr>
    </w:lvl>
    <w:lvl w:ilvl="2" w:tplc="04190005" w:tentative="1">
      <w:start w:val="1"/>
      <w:numFmt w:val="bullet"/>
      <w:lvlText w:val=""/>
      <w:lvlJc w:val="left"/>
      <w:pPr>
        <w:ind w:left="5130" w:hanging="360"/>
      </w:pPr>
      <w:rPr>
        <w:rFonts w:ascii="Wingdings" w:hAnsi="Wingdings" w:hint="default"/>
      </w:rPr>
    </w:lvl>
    <w:lvl w:ilvl="3" w:tplc="04190001" w:tentative="1">
      <w:start w:val="1"/>
      <w:numFmt w:val="bullet"/>
      <w:lvlText w:val=""/>
      <w:lvlJc w:val="left"/>
      <w:pPr>
        <w:ind w:left="5850" w:hanging="360"/>
      </w:pPr>
      <w:rPr>
        <w:rFonts w:ascii="Symbol" w:hAnsi="Symbol" w:hint="default"/>
      </w:rPr>
    </w:lvl>
    <w:lvl w:ilvl="4" w:tplc="04190003" w:tentative="1">
      <w:start w:val="1"/>
      <w:numFmt w:val="bullet"/>
      <w:lvlText w:val="o"/>
      <w:lvlJc w:val="left"/>
      <w:pPr>
        <w:ind w:left="6570" w:hanging="360"/>
      </w:pPr>
      <w:rPr>
        <w:rFonts w:ascii="Courier New" w:hAnsi="Courier New" w:hint="default"/>
      </w:rPr>
    </w:lvl>
    <w:lvl w:ilvl="5" w:tplc="04190005" w:tentative="1">
      <w:start w:val="1"/>
      <w:numFmt w:val="bullet"/>
      <w:lvlText w:val=""/>
      <w:lvlJc w:val="left"/>
      <w:pPr>
        <w:ind w:left="7290" w:hanging="360"/>
      </w:pPr>
      <w:rPr>
        <w:rFonts w:ascii="Wingdings" w:hAnsi="Wingdings" w:hint="default"/>
      </w:rPr>
    </w:lvl>
    <w:lvl w:ilvl="6" w:tplc="04190001" w:tentative="1">
      <w:start w:val="1"/>
      <w:numFmt w:val="bullet"/>
      <w:lvlText w:val=""/>
      <w:lvlJc w:val="left"/>
      <w:pPr>
        <w:ind w:left="8010" w:hanging="360"/>
      </w:pPr>
      <w:rPr>
        <w:rFonts w:ascii="Symbol" w:hAnsi="Symbol" w:hint="default"/>
      </w:rPr>
    </w:lvl>
    <w:lvl w:ilvl="7" w:tplc="04190003" w:tentative="1">
      <w:start w:val="1"/>
      <w:numFmt w:val="bullet"/>
      <w:lvlText w:val="o"/>
      <w:lvlJc w:val="left"/>
      <w:pPr>
        <w:ind w:left="8730" w:hanging="360"/>
      </w:pPr>
      <w:rPr>
        <w:rFonts w:ascii="Courier New" w:hAnsi="Courier New" w:hint="default"/>
      </w:rPr>
    </w:lvl>
    <w:lvl w:ilvl="8" w:tplc="04190005" w:tentative="1">
      <w:start w:val="1"/>
      <w:numFmt w:val="bullet"/>
      <w:lvlText w:val=""/>
      <w:lvlJc w:val="left"/>
      <w:pPr>
        <w:ind w:left="9450" w:hanging="360"/>
      </w:pPr>
      <w:rPr>
        <w:rFonts w:ascii="Wingdings" w:hAnsi="Wingdings" w:hint="default"/>
      </w:rPr>
    </w:lvl>
  </w:abstractNum>
  <w:abstractNum w:abstractNumId="2">
    <w:nsid w:val="4E8E61F6"/>
    <w:multiLevelType w:val="hybridMultilevel"/>
    <w:tmpl w:val="B1208FE2"/>
    <w:lvl w:ilvl="0" w:tplc="696E2098">
      <w:numFmt w:val="bullet"/>
      <w:lvlText w:val=""/>
      <w:lvlJc w:val="left"/>
      <w:pPr>
        <w:ind w:left="3735" w:hanging="360"/>
      </w:pPr>
      <w:rPr>
        <w:rFonts w:ascii="Symbol" w:eastAsia="Times New Roman" w:hAnsi="Symbol" w:hint="default"/>
      </w:rPr>
    </w:lvl>
    <w:lvl w:ilvl="1" w:tplc="04190003" w:tentative="1">
      <w:start w:val="1"/>
      <w:numFmt w:val="bullet"/>
      <w:lvlText w:val="o"/>
      <w:lvlJc w:val="left"/>
      <w:pPr>
        <w:ind w:left="4455" w:hanging="360"/>
      </w:pPr>
      <w:rPr>
        <w:rFonts w:ascii="Courier New" w:hAnsi="Courier New" w:hint="default"/>
      </w:rPr>
    </w:lvl>
    <w:lvl w:ilvl="2" w:tplc="04190005" w:tentative="1">
      <w:start w:val="1"/>
      <w:numFmt w:val="bullet"/>
      <w:lvlText w:val=""/>
      <w:lvlJc w:val="left"/>
      <w:pPr>
        <w:ind w:left="5175" w:hanging="360"/>
      </w:pPr>
      <w:rPr>
        <w:rFonts w:ascii="Wingdings" w:hAnsi="Wingdings" w:hint="default"/>
      </w:rPr>
    </w:lvl>
    <w:lvl w:ilvl="3" w:tplc="04190001" w:tentative="1">
      <w:start w:val="1"/>
      <w:numFmt w:val="bullet"/>
      <w:lvlText w:val=""/>
      <w:lvlJc w:val="left"/>
      <w:pPr>
        <w:ind w:left="5895" w:hanging="360"/>
      </w:pPr>
      <w:rPr>
        <w:rFonts w:ascii="Symbol" w:hAnsi="Symbol" w:hint="default"/>
      </w:rPr>
    </w:lvl>
    <w:lvl w:ilvl="4" w:tplc="04190003" w:tentative="1">
      <w:start w:val="1"/>
      <w:numFmt w:val="bullet"/>
      <w:lvlText w:val="o"/>
      <w:lvlJc w:val="left"/>
      <w:pPr>
        <w:ind w:left="6615" w:hanging="360"/>
      </w:pPr>
      <w:rPr>
        <w:rFonts w:ascii="Courier New" w:hAnsi="Courier New" w:hint="default"/>
      </w:rPr>
    </w:lvl>
    <w:lvl w:ilvl="5" w:tplc="04190005" w:tentative="1">
      <w:start w:val="1"/>
      <w:numFmt w:val="bullet"/>
      <w:lvlText w:val=""/>
      <w:lvlJc w:val="left"/>
      <w:pPr>
        <w:ind w:left="7335" w:hanging="360"/>
      </w:pPr>
      <w:rPr>
        <w:rFonts w:ascii="Wingdings" w:hAnsi="Wingdings" w:hint="default"/>
      </w:rPr>
    </w:lvl>
    <w:lvl w:ilvl="6" w:tplc="04190001" w:tentative="1">
      <w:start w:val="1"/>
      <w:numFmt w:val="bullet"/>
      <w:lvlText w:val=""/>
      <w:lvlJc w:val="left"/>
      <w:pPr>
        <w:ind w:left="8055" w:hanging="360"/>
      </w:pPr>
      <w:rPr>
        <w:rFonts w:ascii="Symbol" w:hAnsi="Symbol" w:hint="default"/>
      </w:rPr>
    </w:lvl>
    <w:lvl w:ilvl="7" w:tplc="04190003" w:tentative="1">
      <w:start w:val="1"/>
      <w:numFmt w:val="bullet"/>
      <w:lvlText w:val="o"/>
      <w:lvlJc w:val="left"/>
      <w:pPr>
        <w:ind w:left="8775" w:hanging="360"/>
      </w:pPr>
      <w:rPr>
        <w:rFonts w:ascii="Courier New" w:hAnsi="Courier New" w:hint="default"/>
      </w:rPr>
    </w:lvl>
    <w:lvl w:ilvl="8" w:tplc="04190005" w:tentative="1">
      <w:start w:val="1"/>
      <w:numFmt w:val="bullet"/>
      <w:lvlText w:val=""/>
      <w:lvlJc w:val="left"/>
      <w:pPr>
        <w:ind w:left="9495" w:hanging="360"/>
      </w:pPr>
      <w:rPr>
        <w:rFonts w:ascii="Wingdings" w:hAnsi="Wingdings" w:hint="default"/>
      </w:rPr>
    </w:lvl>
  </w:abstractNum>
  <w:abstractNum w:abstractNumId="3">
    <w:nsid w:val="52787C90"/>
    <w:multiLevelType w:val="hybridMultilevel"/>
    <w:tmpl w:val="9D066C4C"/>
    <w:lvl w:ilvl="0" w:tplc="1A720484">
      <w:numFmt w:val="bullet"/>
      <w:lvlText w:val=""/>
      <w:lvlJc w:val="left"/>
      <w:pPr>
        <w:ind w:left="4740" w:hanging="360"/>
      </w:pPr>
      <w:rPr>
        <w:rFonts w:ascii="Symbol" w:eastAsia="Times New Roman" w:hAnsi="Symbol" w:hint="default"/>
      </w:rPr>
    </w:lvl>
    <w:lvl w:ilvl="1" w:tplc="04190003" w:tentative="1">
      <w:start w:val="1"/>
      <w:numFmt w:val="bullet"/>
      <w:lvlText w:val="o"/>
      <w:lvlJc w:val="left"/>
      <w:pPr>
        <w:ind w:left="5460" w:hanging="360"/>
      </w:pPr>
      <w:rPr>
        <w:rFonts w:ascii="Courier New" w:hAnsi="Courier New" w:hint="default"/>
      </w:rPr>
    </w:lvl>
    <w:lvl w:ilvl="2" w:tplc="04190005" w:tentative="1">
      <w:start w:val="1"/>
      <w:numFmt w:val="bullet"/>
      <w:lvlText w:val=""/>
      <w:lvlJc w:val="left"/>
      <w:pPr>
        <w:ind w:left="6180" w:hanging="360"/>
      </w:pPr>
      <w:rPr>
        <w:rFonts w:ascii="Wingdings" w:hAnsi="Wingdings" w:hint="default"/>
      </w:rPr>
    </w:lvl>
    <w:lvl w:ilvl="3" w:tplc="04190001" w:tentative="1">
      <w:start w:val="1"/>
      <w:numFmt w:val="bullet"/>
      <w:lvlText w:val=""/>
      <w:lvlJc w:val="left"/>
      <w:pPr>
        <w:ind w:left="6900" w:hanging="360"/>
      </w:pPr>
      <w:rPr>
        <w:rFonts w:ascii="Symbol" w:hAnsi="Symbol" w:hint="default"/>
      </w:rPr>
    </w:lvl>
    <w:lvl w:ilvl="4" w:tplc="04190003" w:tentative="1">
      <w:start w:val="1"/>
      <w:numFmt w:val="bullet"/>
      <w:lvlText w:val="o"/>
      <w:lvlJc w:val="left"/>
      <w:pPr>
        <w:ind w:left="7620" w:hanging="360"/>
      </w:pPr>
      <w:rPr>
        <w:rFonts w:ascii="Courier New" w:hAnsi="Courier New" w:hint="default"/>
      </w:rPr>
    </w:lvl>
    <w:lvl w:ilvl="5" w:tplc="04190005" w:tentative="1">
      <w:start w:val="1"/>
      <w:numFmt w:val="bullet"/>
      <w:lvlText w:val=""/>
      <w:lvlJc w:val="left"/>
      <w:pPr>
        <w:ind w:left="8340" w:hanging="360"/>
      </w:pPr>
      <w:rPr>
        <w:rFonts w:ascii="Wingdings" w:hAnsi="Wingdings" w:hint="default"/>
      </w:rPr>
    </w:lvl>
    <w:lvl w:ilvl="6" w:tplc="04190001" w:tentative="1">
      <w:start w:val="1"/>
      <w:numFmt w:val="bullet"/>
      <w:lvlText w:val=""/>
      <w:lvlJc w:val="left"/>
      <w:pPr>
        <w:ind w:left="9060" w:hanging="360"/>
      </w:pPr>
      <w:rPr>
        <w:rFonts w:ascii="Symbol" w:hAnsi="Symbol" w:hint="default"/>
      </w:rPr>
    </w:lvl>
    <w:lvl w:ilvl="7" w:tplc="04190003" w:tentative="1">
      <w:start w:val="1"/>
      <w:numFmt w:val="bullet"/>
      <w:lvlText w:val="o"/>
      <w:lvlJc w:val="left"/>
      <w:pPr>
        <w:ind w:left="9780" w:hanging="360"/>
      </w:pPr>
      <w:rPr>
        <w:rFonts w:ascii="Courier New" w:hAnsi="Courier New" w:hint="default"/>
      </w:rPr>
    </w:lvl>
    <w:lvl w:ilvl="8" w:tplc="04190005" w:tentative="1">
      <w:start w:val="1"/>
      <w:numFmt w:val="bullet"/>
      <w:lvlText w:val=""/>
      <w:lvlJc w:val="left"/>
      <w:pPr>
        <w:ind w:left="10500" w:hanging="360"/>
      </w:pPr>
      <w:rPr>
        <w:rFonts w:ascii="Wingdings" w:hAnsi="Wingdings" w:hint="default"/>
      </w:rPr>
    </w:lvl>
  </w:abstractNum>
  <w:abstractNum w:abstractNumId="4">
    <w:nsid w:val="53702E1C"/>
    <w:multiLevelType w:val="hybridMultilevel"/>
    <w:tmpl w:val="6B08AE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6EA"/>
    <w:rsid w:val="00022A7E"/>
    <w:rsid w:val="00074011"/>
    <w:rsid w:val="000964C8"/>
    <w:rsid w:val="000A01D1"/>
    <w:rsid w:val="000A39CA"/>
    <w:rsid w:val="000F0B65"/>
    <w:rsid w:val="000F5A83"/>
    <w:rsid w:val="0010713D"/>
    <w:rsid w:val="0015190E"/>
    <w:rsid w:val="001A3E47"/>
    <w:rsid w:val="001C76EA"/>
    <w:rsid w:val="001E7A26"/>
    <w:rsid w:val="00257B64"/>
    <w:rsid w:val="00277660"/>
    <w:rsid w:val="002865EC"/>
    <w:rsid w:val="00306D2B"/>
    <w:rsid w:val="003365C0"/>
    <w:rsid w:val="003A4D21"/>
    <w:rsid w:val="00406BEB"/>
    <w:rsid w:val="004B00BF"/>
    <w:rsid w:val="004F4E9B"/>
    <w:rsid w:val="005060F0"/>
    <w:rsid w:val="005D2398"/>
    <w:rsid w:val="005E148B"/>
    <w:rsid w:val="0060524A"/>
    <w:rsid w:val="006A2B4B"/>
    <w:rsid w:val="007714C3"/>
    <w:rsid w:val="00773137"/>
    <w:rsid w:val="007B1C4E"/>
    <w:rsid w:val="00812E56"/>
    <w:rsid w:val="008557E2"/>
    <w:rsid w:val="008733E1"/>
    <w:rsid w:val="008E2CAF"/>
    <w:rsid w:val="00916A65"/>
    <w:rsid w:val="00975035"/>
    <w:rsid w:val="00981A69"/>
    <w:rsid w:val="00984456"/>
    <w:rsid w:val="009D0D7B"/>
    <w:rsid w:val="00A172E1"/>
    <w:rsid w:val="00A22205"/>
    <w:rsid w:val="00A404AA"/>
    <w:rsid w:val="00A842F5"/>
    <w:rsid w:val="00AA1905"/>
    <w:rsid w:val="00B74BCE"/>
    <w:rsid w:val="00B85989"/>
    <w:rsid w:val="00C5663C"/>
    <w:rsid w:val="00C626E8"/>
    <w:rsid w:val="00C73933"/>
    <w:rsid w:val="00CA6924"/>
    <w:rsid w:val="00CF7065"/>
    <w:rsid w:val="00D043A4"/>
    <w:rsid w:val="00D07DD6"/>
    <w:rsid w:val="00E90CD8"/>
    <w:rsid w:val="00E975CF"/>
    <w:rsid w:val="00ED385B"/>
    <w:rsid w:val="00F7657E"/>
    <w:rsid w:val="00F82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rule">
    <w:name w:val="special_rule"/>
    <w:basedOn w:val="Normal"/>
    <w:uiPriority w:val="99"/>
    <w:rsid w:val="001C76EA"/>
    <w:pPr>
      <w:spacing w:before="100" w:beforeAutospacing="1" w:after="100" w:afterAutospacing="1"/>
    </w:pPr>
    <w:rPr>
      <w:rFonts w:eastAsia="Times New Roman"/>
      <w:lang w:val="en-US"/>
    </w:rPr>
  </w:style>
  <w:style w:type="paragraph" w:styleId="Footer">
    <w:name w:val="footer"/>
    <w:basedOn w:val="Normal"/>
    <w:link w:val="FooterChar"/>
    <w:uiPriority w:val="99"/>
    <w:rsid w:val="002865EC"/>
    <w:pPr>
      <w:tabs>
        <w:tab w:val="center" w:pos="4677"/>
        <w:tab w:val="right" w:pos="9355"/>
      </w:tabs>
    </w:pPr>
  </w:style>
  <w:style w:type="character" w:customStyle="1" w:styleId="FooterChar">
    <w:name w:val="Footer Char"/>
    <w:basedOn w:val="DefaultParagraphFont"/>
    <w:link w:val="Footer"/>
    <w:uiPriority w:val="99"/>
    <w:semiHidden/>
    <w:rsid w:val="00F104BC"/>
    <w:rPr>
      <w:lang w:eastAsia="en-US"/>
    </w:rPr>
  </w:style>
  <w:style w:type="character" w:styleId="PageNumber">
    <w:name w:val="page number"/>
    <w:basedOn w:val="DefaultParagraphFont"/>
    <w:uiPriority w:val="99"/>
    <w:rsid w:val="002865EC"/>
    <w:rPr>
      <w:rFonts w:cs="Times New Roman"/>
    </w:rPr>
  </w:style>
  <w:style w:type="paragraph" w:styleId="Header">
    <w:name w:val="header"/>
    <w:basedOn w:val="Normal"/>
    <w:link w:val="HeaderChar"/>
    <w:uiPriority w:val="99"/>
    <w:rsid w:val="003A4D21"/>
    <w:pPr>
      <w:tabs>
        <w:tab w:val="center" w:pos="4677"/>
        <w:tab w:val="right" w:pos="9355"/>
      </w:tabs>
    </w:pPr>
  </w:style>
  <w:style w:type="character" w:customStyle="1" w:styleId="HeaderChar">
    <w:name w:val="Header Char"/>
    <w:basedOn w:val="DefaultParagraphFont"/>
    <w:link w:val="Header"/>
    <w:uiPriority w:val="99"/>
    <w:semiHidden/>
    <w:rsid w:val="00F104BC"/>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539</TotalTime>
  <Pages>16</Pages>
  <Words>5027</Words>
  <Characters>28656</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Vanya</cp:lastModifiedBy>
  <cp:revision>7</cp:revision>
  <cp:lastPrinted>2012-05-16T14:05:00Z</cp:lastPrinted>
  <dcterms:created xsi:type="dcterms:W3CDTF">2012-05-15T08:38:00Z</dcterms:created>
  <dcterms:modified xsi:type="dcterms:W3CDTF">2012-05-16T14:15:00Z</dcterms:modified>
</cp:coreProperties>
</file>